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B7" w:rsidRDefault="00873EB7" w:rsidP="00705127">
      <w:pPr>
        <w:jc w:val="center"/>
        <w:rPr>
          <w:rFonts w:ascii="宋体"/>
          <w:b/>
          <w:color w:val="FF0000"/>
          <w:spacing w:val="-8"/>
          <w:sz w:val="136"/>
          <w:szCs w:val="144"/>
        </w:rPr>
      </w:pPr>
      <w:r>
        <w:rPr>
          <w:rFonts w:ascii="宋体" w:hAnsi="宋体" w:hint="eastAsia"/>
          <w:b/>
          <w:color w:val="FF0000"/>
          <w:spacing w:val="-8"/>
          <w:sz w:val="136"/>
          <w:szCs w:val="144"/>
        </w:rPr>
        <w:t>济</w:t>
      </w:r>
      <w:r>
        <w:rPr>
          <w:rFonts w:ascii="宋体" w:hAnsi="宋体"/>
          <w:b/>
          <w:color w:val="FF0000"/>
          <w:spacing w:val="-8"/>
          <w:sz w:val="136"/>
          <w:szCs w:val="144"/>
        </w:rPr>
        <w:t xml:space="preserve"> </w:t>
      </w:r>
      <w:r>
        <w:rPr>
          <w:rFonts w:ascii="宋体" w:hAnsi="宋体" w:hint="eastAsia"/>
          <w:b/>
          <w:color w:val="FF0000"/>
          <w:spacing w:val="-8"/>
          <w:sz w:val="136"/>
          <w:szCs w:val="144"/>
        </w:rPr>
        <w:t>宁</w:t>
      </w:r>
      <w:r>
        <w:rPr>
          <w:rFonts w:ascii="宋体" w:hAnsi="宋体"/>
          <w:b/>
          <w:color w:val="FF0000"/>
          <w:spacing w:val="-8"/>
          <w:sz w:val="136"/>
          <w:szCs w:val="144"/>
        </w:rPr>
        <w:t xml:space="preserve"> </w:t>
      </w:r>
      <w:r>
        <w:rPr>
          <w:rFonts w:ascii="宋体" w:hAnsi="宋体" w:hint="eastAsia"/>
          <w:b/>
          <w:color w:val="FF0000"/>
          <w:spacing w:val="-8"/>
          <w:sz w:val="136"/>
          <w:szCs w:val="144"/>
        </w:rPr>
        <w:t>学</w:t>
      </w:r>
      <w:r>
        <w:rPr>
          <w:rFonts w:ascii="宋体" w:hAnsi="宋体"/>
          <w:b/>
          <w:color w:val="FF0000"/>
          <w:spacing w:val="-8"/>
          <w:sz w:val="136"/>
          <w:szCs w:val="144"/>
        </w:rPr>
        <w:t xml:space="preserve"> </w:t>
      </w:r>
      <w:r>
        <w:rPr>
          <w:rFonts w:ascii="宋体" w:hAnsi="宋体" w:hint="eastAsia"/>
          <w:b/>
          <w:color w:val="FF0000"/>
          <w:spacing w:val="-8"/>
          <w:sz w:val="136"/>
          <w:szCs w:val="144"/>
        </w:rPr>
        <w:t>院</w:t>
      </w:r>
    </w:p>
    <w:p w:rsidR="00873EB7" w:rsidRDefault="00873EB7" w:rsidP="00705127">
      <w:pPr>
        <w:rPr>
          <w:rFonts w:ascii="宋体"/>
          <w:b/>
          <w:sz w:val="24"/>
        </w:rPr>
      </w:pPr>
      <w:r>
        <w:rPr>
          <w:noProof/>
        </w:rPr>
        <w:pict>
          <v:line id="_x0000_s1026" style="position:absolute;left:0;text-align:left;z-index:251658240" from="0,8pt" to="420.8pt,8pt" strokecolor="red" strokeweight="2.25pt"/>
        </w:pict>
      </w:r>
      <w:r>
        <w:rPr>
          <w:rStyle w:val="Strong"/>
          <w:b w:val="0"/>
          <w:bCs w:val="0"/>
        </w:rPr>
        <w:t xml:space="preserve">            </w:t>
      </w:r>
    </w:p>
    <w:p w:rsidR="00873EB7" w:rsidRDefault="00873EB7" w:rsidP="00705127">
      <w:pPr>
        <w:rPr>
          <w:rFonts w:ascii="Times New Roman"/>
          <w:szCs w:val="20"/>
        </w:rPr>
      </w:pPr>
    </w:p>
    <w:p w:rsidR="00873EB7" w:rsidRDefault="00873EB7" w:rsidP="00705127"/>
    <w:p w:rsidR="00873EB7" w:rsidRDefault="00873EB7" w:rsidP="00705127"/>
    <w:p w:rsidR="00873EB7" w:rsidRDefault="00873EB7" w:rsidP="00705127"/>
    <w:p w:rsidR="00873EB7" w:rsidRDefault="00873EB7" w:rsidP="002619E3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619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关于成立济宁学院</w:t>
      </w:r>
    </w:p>
    <w:p w:rsidR="00873EB7" w:rsidRPr="002619E3" w:rsidRDefault="00873EB7" w:rsidP="002619E3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619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科学道德和学风建设工作领导小组和组建宣讲教育专家团队的通知</w:t>
      </w:r>
    </w:p>
    <w:p w:rsidR="00873EB7" w:rsidRPr="002619E3" w:rsidRDefault="00873EB7" w:rsidP="002619E3">
      <w:pPr>
        <w:spacing w:line="560" w:lineRule="exact"/>
        <w:jc w:val="center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873EB7" w:rsidRPr="002D1B2A" w:rsidRDefault="00873EB7" w:rsidP="002D1B2A">
      <w:pPr>
        <w:spacing w:line="560" w:lineRule="exact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各单位、各部门：</w:t>
      </w:r>
    </w:p>
    <w:p w:rsidR="00873EB7" w:rsidRPr="002D1B2A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为贯彻落实中共教育部党组《关于强化学风建设责任实行通报问责机制的通知》（教党函〔</w:t>
      </w:r>
      <w:r w:rsidRPr="002D1B2A">
        <w:rPr>
          <w:rFonts w:ascii="仿宋_GB2312" w:eastAsia="仿宋_GB2312"/>
          <w:sz w:val="32"/>
          <w:szCs w:val="32"/>
        </w:rPr>
        <w:t>2016</w:t>
      </w:r>
      <w:r w:rsidRPr="002D1B2A">
        <w:rPr>
          <w:rFonts w:ascii="仿宋_GB2312" w:eastAsia="仿宋_GB2312" w:hint="eastAsia"/>
          <w:sz w:val="32"/>
          <w:szCs w:val="32"/>
        </w:rPr>
        <w:t>〕</w:t>
      </w:r>
      <w:r w:rsidRPr="002D1B2A">
        <w:rPr>
          <w:rFonts w:ascii="仿宋_GB2312" w:eastAsia="仿宋_GB2312"/>
          <w:sz w:val="32"/>
          <w:szCs w:val="32"/>
        </w:rPr>
        <w:t>24</w:t>
      </w:r>
      <w:r w:rsidRPr="002D1B2A">
        <w:rPr>
          <w:rFonts w:ascii="仿宋_GB2312" w:eastAsia="仿宋_GB2312" w:hint="eastAsia"/>
          <w:sz w:val="32"/>
          <w:szCs w:val="32"/>
        </w:rPr>
        <w:t>号）和山东省科学技术协会《关于做好</w:t>
      </w:r>
      <w:r w:rsidRPr="002D1B2A">
        <w:rPr>
          <w:rFonts w:ascii="仿宋_GB2312" w:eastAsia="仿宋_GB2312"/>
          <w:sz w:val="32"/>
          <w:szCs w:val="32"/>
        </w:rPr>
        <w:t>2016</w:t>
      </w:r>
      <w:r w:rsidRPr="002D1B2A">
        <w:rPr>
          <w:rFonts w:ascii="仿宋_GB2312" w:eastAsia="仿宋_GB2312" w:hint="eastAsia"/>
          <w:sz w:val="32"/>
          <w:szCs w:val="32"/>
        </w:rPr>
        <w:t>年科学道德和学风建设宣讲教育工作的通知（鲁科协发〔</w:t>
      </w:r>
      <w:r w:rsidRPr="002D1B2A">
        <w:rPr>
          <w:rFonts w:ascii="仿宋_GB2312" w:eastAsia="仿宋_GB2312"/>
          <w:sz w:val="32"/>
          <w:szCs w:val="32"/>
        </w:rPr>
        <w:t>2016</w:t>
      </w:r>
      <w:r w:rsidRPr="002D1B2A">
        <w:rPr>
          <w:rFonts w:ascii="仿宋_GB2312" w:eastAsia="仿宋_GB2312" w:hint="eastAsia"/>
          <w:sz w:val="32"/>
          <w:szCs w:val="32"/>
        </w:rPr>
        <w:t>〕</w:t>
      </w:r>
      <w:r w:rsidRPr="002D1B2A">
        <w:rPr>
          <w:rFonts w:ascii="仿宋_GB2312" w:eastAsia="仿宋_GB2312"/>
          <w:sz w:val="32"/>
          <w:szCs w:val="32"/>
        </w:rPr>
        <w:t>25</w:t>
      </w:r>
      <w:r w:rsidRPr="002D1B2A">
        <w:rPr>
          <w:rFonts w:ascii="仿宋_GB2312" w:eastAsia="仿宋_GB2312" w:hint="eastAsia"/>
          <w:sz w:val="32"/>
          <w:szCs w:val="32"/>
        </w:rPr>
        <w:t>号）》精神，根据国家和山东省科学道德和学风建设宣讲教育工作要求，学校决定成立济宁学院科学道德和学风建设工作领导小组，组建科学道德和学风建设宣讲教育专家团，现将组成人员名单公布如下：</w:t>
      </w:r>
    </w:p>
    <w:p w:rsidR="00873EB7" w:rsidRPr="00CC6724" w:rsidRDefault="00873EB7" w:rsidP="00A45B94">
      <w:pPr>
        <w:spacing w:line="56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一、</w:t>
      </w:r>
      <w:r w:rsidRPr="00A45B94">
        <w:rPr>
          <w:rFonts w:ascii="楷体_GB2312" w:eastAsia="楷体_GB2312" w:hint="eastAsia"/>
          <w:b/>
          <w:sz w:val="32"/>
          <w:szCs w:val="32"/>
        </w:rPr>
        <w:t>济宁学院</w:t>
      </w:r>
      <w:r w:rsidRPr="00E177CB">
        <w:rPr>
          <w:rFonts w:ascii="楷体_GB2312" w:eastAsia="楷体_GB2312" w:hint="eastAsia"/>
          <w:b/>
          <w:sz w:val="32"/>
          <w:szCs w:val="32"/>
        </w:rPr>
        <w:t>科学道德和学风建设</w:t>
      </w:r>
      <w:r w:rsidRPr="00CC6724">
        <w:rPr>
          <w:rFonts w:ascii="楷体_GB2312" w:eastAsia="楷体_GB2312" w:hint="eastAsia"/>
          <w:b/>
          <w:sz w:val="32"/>
          <w:szCs w:val="32"/>
        </w:rPr>
        <w:t>工作领导小组</w:t>
      </w:r>
    </w:p>
    <w:p w:rsidR="00873EB7" w:rsidRPr="002D1B2A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组长：刘德胜</w:t>
      </w:r>
    </w:p>
    <w:p w:rsidR="00873EB7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成员：王旭英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胡国柱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李传银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李凡路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刘</w:t>
      </w:r>
      <w:r w:rsidRPr="002D1B2A"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欣</w:t>
      </w:r>
      <w:r w:rsidRPr="002D1B2A">
        <w:rPr>
          <w:rFonts w:ascii="仿宋_GB2312" w:eastAsia="仿宋_GB2312"/>
          <w:sz w:val="32"/>
          <w:szCs w:val="32"/>
        </w:rPr>
        <w:t xml:space="preserve"> </w:t>
      </w:r>
    </w:p>
    <w:p w:rsidR="00873EB7" w:rsidRPr="002D1B2A" w:rsidRDefault="00873EB7" w:rsidP="002D1B2A">
      <w:pPr>
        <w:spacing w:line="560" w:lineRule="exact"/>
        <w:ind w:firstLineChars="5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苏</w:t>
      </w:r>
      <w:r w:rsidRPr="002D1B2A"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葛修路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王爱军</w:t>
      </w:r>
    </w:p>
    <w:p w:rsidR="00873EB7" w:rsidRPr="002D1B2A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领导小组办公室设在科研处，王旭英任</w:t>
      </w:r>
      <w:r>
        <w:rPr>
          <w:rFonts w:ascii="仿宋_GB2312" w:eastAsia="仿宋_GB2312" w:hint="eastAsia"/>
          <w:sz w:val="32"/>
          <w:szCs w:val="32"/>
        </w:rPr>
        <w:t>领导</w:t>
      </w:r>
      <w:r w:rsidRPr="002D1B2A">
        <w:rPr>
          <w:rFonts w:ascii="仿宋_GB2312" w:eastAsia="仿宋_GB2312" w:hint="eastAsia"/>
          <w:sz w:val="32"/>
          <w:szCs w:val="32"/>
        </w:rPr>
        <w:t>小组办公室主任。</w:t>
      </w:r>
    </w:p>
    <w:p w:rsidR="00873EB7" w:rsidRPr="00CC6724" w:rsidRDefault="00873EB7" w:rsidP="00E177CB">
      <w:pPr>
        <w:spacing w:line="56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二、</w:t>
      </w:r>
      <w:r w:rsidRPr="00A45B94">
        <w:rPr>
          <w:rFonts w:ascii="楷体_GB2312" w:eastAsia="楷体_GB2312" w:hint="eastAsia"/>
          <w:b/>
          <w:sz w:val="32"/>
          <w:szCs w:val="32"/>
        </w:rPr>
        <w:t>济宁学院</w:t>
      </w:r>
      <w:r w:rsidRPr="00E177CB">
        <w:rPr>
          <w:rFonts w:ascii="楷体_GB2312" w:eastAsia="楷体_GB2312" w:hint="eastAsia"/>
          <w:b/>
          <w:sz w:val="32"/>
          <w:szCs w:val="32"/>
        </w:rPr>
        <w:t>科学道德和学风建设</w:t>
      </w:r>
      <w:r w:rsidRPr="00CC6724">
        <w:rPr>
          <w:rFonts w:ascii="楷体_GB2312" w:eastAsia="楷体_GB2312" w:hint="eastAsia"/>
          <w:b/>
          <w:sz w:val="32"/>
          <w:szCs w:val="32"/>
        </w:rPr>
        <w:t>宣讲教育专家团队</w:t>
      </w:r>
    </w:p>
    <w:p w:rsidR="00873EB7" w:rsidRPr="002D1B2A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团长：赵</w:t>
      </w:r>
      <w:r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洁</w:t>
      </w:r>
    </w:p>
    <w:p w:rsidR="00873EB7" w:rsidRDefault="00873EB7" w:rsidP="002D1B2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成员：颜景虎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蔡秀梅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孔德凌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邵</w:t>
      </w:r>
      <w:r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晶</w:t>
      </w:r>
      <w:r w:rsidRPr="002D1B2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B2A">
        <w:rPr>
          <w:rFonts w:ascii="仿宋_GB2312" w:eastAsia="仿宋_GB2312" w:hint="eastAsia"/>
          <w:sz w:val="32"/>
          <w:szCs w:val="32"/>
        </w:rPr>
        <w:t>岳现房</w:t>
      </w:r>
      <w:r w:rsidRPr="002D1B2A">
        <w:rPr>
          <w:rFonts w:ascii="仿宋_GB2312" w:eastAsia="仿宋_GB2312"/>
          <w:sz w:val="32"/>
          <w:szCs w:val="32"/>
        </w:rPr>
        <w:t xml:space="preserve"> </w:t>
      </w:r>
    </w:p>
    <w:p w:rsidR="00873EB7" w:rsidRPr="002D1B2A" w:rsidRDefault="00873EB7" w:rsidP="002D1B2A">
      <w:pPr>
        <w:spacing w:line="560" w:lineRule="exact"/>
        <w:ind w:firstLineChars="500" w:firstLine="31680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 w:hint="eastAsia"/>
          <w:sz w:val="32"/>
          <w:szCs w:val="32"/>
        </w:rPr>
        <w:t>雷晓武</w:t>
      </w:r>
      <w:r w:rsidRPr="002D1B2A"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季</w:t>
      </w:r>
      <w:r>
        <w:rPr>
          <w:rFonts w:ascii="仿宋_GB2312" w:eastAsia="仿宋_GB2312"/>
          <w:sz w:val="32"/>
          <w:szCs w:val="32"/>
        </w:rPr>
        <w:t xml:space="preserve">  </w:t>
      </w:r>
      <w:r w:rsidRPr="002D1B2A">
        <w:rPr>
          <w:rFonts w:ascii="仿宋_GB2312" w:eastAsia="仿宋_GB2312" w:hint="eastAsia"/>
          <w:sz w:val="32"/>
          <w:szCs w:val="32"/>
        </w:rPr>
        <w:t>节</w:t>
      </w:r>
      <w:r w:rsidRPr="002D1B2A">
        <w:rPr>
          <w:rFonts w:ascii="仿宋_GB2312" w:eastAsia="仿宋_GB2312"/>
          <w:sz w:val="32"/>
          <w:szCs w:val="32"/>
        </w:rPr>
        <w:t xml:space="preserve"> </w:t>
      </w:r>
    </w:p>
    <w:p w:rsidR="00873EB7" w:rsidRPr="002D1B2A" w:rsidRDefault="00873EB7" w:rsidP="002D1B2A">
      <w:pPr>
        <w:spacing w:line="560" w:lineRule="exact"/>
        <w:rPr>
          <w:rFonts w:ascii="仿宋_GB2312" w:eastAsia="仿宋_GB2312"/>
          <w:sz w:val="32"/>
          <w:szCs w:val="32"/>
        </w:rPr>
      </w:pPr>
      <w:r w:rsidRPr="002D1B2A">
        <w:rPr>
          <w:rFonts w:ascii="仿宋_GB2312" w:eastAsia="仿宋_GB2312"/>
          <w:sz w:val="32"/>
          <w:szCs w:val="32"/>
        </w:rPr>
        <w:t xml:space="preserve">     </w:t>
      </w:r>
    </w:p>
    <w:p w:rsidR="00873EB7" w:rsidRDefault="00873EB7" w:rsidP="002D1B2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73EB7" w:rsidRDefault="00873EB7" w:rsidP="004C211B">
      <w:pPr>
        <w:spacing w:line="560" w:lineRule="exact"/>
        <w:ind w:firstLineChars="16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济宁学院</w:t>
      </w:r>
    </w:p>
    <w:p w:rsidR="00873EB7" w:rsidRPr="002D1B2A" w:rsidRDefault="00873EB7" w:rsidP="004C211B">
      <w:pPr>
        <w:spacing w:line="560" w:lineRule="exact"/>
        <w:ind w:firstLineChars="1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73EB7" w:rsidRPr="002D1B2A" w:rsidSect="002A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D269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EECAB9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EEC11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4CCF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EEC1F1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0561E6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E9C9E4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60CE38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CE8F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E903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574F4D"/>
    <w:multiLevelType w:val="hybridMultilevel"/>
    <w:tmpl w:val="9AF2B174"/>
    <w:lvl w:ilvl="0" w:tplc="FF96CD90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59C"/>
    <w:rsid w:val="0002196C"/>
    <w:rsid w:val="00180BBD"/>
    <w:rsid w:val="001D059C"/>
    <w:rsid w:val="001D69B2"/>
    <w:rsid w:val="0020797D"/>
    <w:rsid w:val="00256812"/>
    <w:rsid w:val="002619E3"/>
    <w:rsid w:val="002A223D"/>
    <w:rsid w:val="002A2426"/>
    <w:rsid w:val="002D1B2A"/>
    <w:rsid w:val="00375D26"/>
    <w:rsid w:val="003B5417"/>
    <w:rsid w:val="003E6DDD"/>
    <w:rsid w:val="00424E94"/>
    <w:rsid w:val="004C211B"/>
    <w:rsid w:val="00513FFD"/>
    <w:rsid w:val="00584B19"/>
    <w:rsid w:val="0058663E"/>
    <w:rsid w:val="005C0187"/>
    <w:rsid w:val="00703E86"/>
    <w:rsid w:val="00705127"/>
    <w:rsid w:val="007670C1"/>
    <w:rsid w:val="00873EB7"/>
    <w:rsid w:val="009B2A76"/>
    <w:rsid w:val="00A07083"/>
    <w:rsid w:val="00A45B94"/>
    <w:rsid w:val="00B07D43"/>
    <w:rsid w:val="00B855B6"/>
    <w:rsid w:val="00BC3FFD"/>
    <w:rsid w:val="00CC6724"/>
    <w:rsid w:val="00DF052B"/>
    <w:rsid w:val="00E177CB"/>
    <w:rsid w:val="00E277DA"/>
    <w:rsid w:val="00EB46C1"/>
    <w:rsid w:val="00ED2732"/>
    <w:rsid w:val="00EE25A9"/>
    <w:rsid w:val="00F53C83"/>
    <w:rsid w:val="00F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3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059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75D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D26"/>
    <w:rPr>
      <w:rFonts w:cs="Times New Roman"/>
      <w:sz w:val="18"/>
      <w:szCs w:val="18"/>
    </w:rPr>
  </w:style>
  <w:style w:type="paragraph" w:customStyle="1" w:styleId="CharCharCharChar">
    <w:name w:val="Char Char Char Char"/>
    <w:basedOn w:val="Normal"/>
    <w:uiPriority w:val="99"/>
    <w:rsid w:val="002D1B2A"/>
    <w:pPr>
      <w:tabs>
        <w:tab w:val="left" w:pos="360"/>
      </w:tabs>
      <w:ind w:left="360" w:hangingChars="200" w:hanging="360"/>
    </w:pPr>
  </w:style>
  <w:style w:type="character" w:styleId="Strong">
    <w:name w:val="Strong"/>
    <w:basedOn w:val="DefaultParagraphFont"/>
    <w:uiPriority w:val="99"/>
    <w:qFormat/>
    <w:locked/>
    <w:rsid w:val="0070512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69</Words>
  <Characters>394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31</cp:revision>
  <cp:lastPrinted>2016-10-20T02:39:00Z</cp:lastPrinted>
  <dcterms:created xsi:type="dcterms:W3CDTF">2016-10-19T01:01:00Z</dcterms:created>
  <dcterms:modified xsi:type="dcterms:W3CDTF">2016-10-20T02:58:00Z</dcterms:modified>
</cp:coreProperties>
</file>