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31" w:rsidRDefault="00697231">
      <w:pPr>
        <w:jc w:val="left"/>
        <w:rPr>
          <w:rFonts w:ascii="宋体" w:cs="宋体"/>
          <w:bCs/>
          <w:szCs w:val="21"/>
        </w:rPr>
      </w:pPr>
      <w:r>
        <w:rPr>
          <w:rFonts w:ascii="宋体" w:hAnsi="宋体" w:hint="eastAsia"/>
          <w:bCs/>
          <w:szCs w:val="21"/>
        </w:rPr>
        <w:t>附件</w:t>
      </w:r>
      <w:r>
        <w:rPr>
          <w:rFonts w:ascii="宋体" w:hAnsi="宋体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：</w:t>
      </w:r>
    </w:p>
    <w:p w:rsidR="00697231" w:rsidRPr="009E3BD6" w:rsidRDefault="00697231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E3BD6">
        <w:rPr>
          <w:rFonts w:ascii="宋体" w:hAnsi="宋体" w:cs="宋体" w:hint="eastAsia"/>
          <w:b/>
          <w:sz w:val="36"/>
          <w:szCs w:val="36"/>
        </w:rPr>
        <w:t>济宁学院校园新媒体信息确认表</w:t>
      </w: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3"/>
        <w:gridCol w:w="1551"/>
        <w:gridCol w:w="1206"/>
        <w:gridCol w:w="1298"/>
        <w:gridCol w:w="1820"/>
        <w:gridCol w:w="2710"/>
      </w:tblGrid>
      <w:tr w:rsidR="00697231" w:rsidTr="009E3BD6">
        <w:trPr>
          <w:trHeight w:val="397"/>
          <w:jc w:val="center"/>
        </w:trPr>
        <w:tc>
          <w:tcPr>
            <w:tcW w:w="1473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新媒体名称</w:t>
            </w:r>
          </w:p>
        </w:tc>
        <w:tc>
          <w:tcPr>
            <w:tcW w:w="4055" w:type="dxa"/>
            <w:gridSpan w:val="3"/>
            <w:vAlign w:val="center"/>
          </w:tcPr>
          <w:p w:rsidR="00697231" w:rsidRDefault="00697231">
            <w:pPr>
              <w:spacing w:line="360" w:lineRule="auto"/>
              <w:rPr>
                <w:rFonts w:ascii="宋体" w:cs="宋体"/>
                <w:bCs/>
                <w:color w:val="CCFFCC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账号</w:t>
            </w:r>
          </w:p>
        </w:tc>
        <w:tc>
          <w:tcPr>
            <w:tcW w:w="2710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Cs/>
                <w:color w:val="CCFFCC"/>
                <w:sz w:val="24"/>
              </w:rPr>
            </w:pPr>
          </w:p>
        </w:tc>
      </w:tr>
      <w:tr w:rsidR="00697231" w:rsidTr="009E3BD6">
        <w:trPr>
          <w:trHeight w:val="397"/>
          <w:jc w:val="center"/>
        </w:trPr>
        <w:tc>
          <w:tcPr>
            <w:tcW w:w="1473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主办单位</w:t>
            </w:r>
          </w:p>
        </w:tc>
        <w:tc>
          <w:tcPr>
            <w:tcW w:w="8585" w:type="dxa"/>
            <w:gridSpan w:val="5"/>
            <w:vAlign w:val="center"/>
          </w:tcPr>
          <w:p w:rsidR="00697231" w:rsidRDefault="00697231">
            <w:pPr>
              <w:spacing w:line="360" w:lineRule="auto"/>
              <w:rPr>
                <w:rFonts w:ascii="宋体" w:cs="宋体"/>
                <w:bCs/>
                <w:color w:val="CCFFCC"/>
                <w:sz w:val="24"/>
              </w:rPr>
            </w:pPr>
          </w:p>
        </w:tc>
      </w:tr>
      <w:tr w:rsidR="00697231" w:rsidTr="009E3BD6">
        <w:trPr>
          <w:trHeight w:val="397"/>
          <w:jc w:val="center"/>
        </w:trPr>
        <w:tc>
          <w:tcPr>
            <w:tcW w:w="1473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媒体类型</w:t>
            </w:r>
          </w:p>
        </w:tc>
        <w:tc>
          <w:tcPr>
            <w:tcW w:w="8585" w:type="dxa"/>
            <w:gridSpan w:val="5"/>
            <w:vAlign w:val="center"/>
          </w:tcPr>
          <w:p w:rsidR="00697231" w:rsidRDefault="00697231">
            <w:pPr>
              <w:spacing w:line="360" w:lineRule="auto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微博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微信公众号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移动客户端（</w:t>
            </w:r>
            <w:r>
              <w:rPr>
                <w:rFonts w:ascii="宋体" w:hAnsi="宋体" w:cs="宋体"/>
                <w:bCs/>
                <w:sz w:val="24"/>
              </w:rPr>
              <w:t>APP</w:t>
            </w:r>
            <w:r>
              <w:rPr>
                <w:rFonts w:ascii="宋体" w:hAnsi="宋体" w:cs="宋体" w:hint="eastAsia"/>
                <w:bCs/>
                <w:sz w:val="24"/>
              </w:rPr>
              <w:t>）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其他</w:t>
            </w:r>
            <w:r>
              <w:rPr>
                <w:rFonts w:ascii="宋体" w:hAnsi="宋体" w:cs="宋体"/>
                <w:bCs/>
                <w:sz w:val="24"/>
                <w:u w:val="single"/>
              </w:rPr>
              <w:t xml:space="preserve">              </w:t>
            </w:r>
          </w:p>
        </w:tc>
      </w:tr>
      <w:tr w:rsidR="00697231" w:rsidTr="009E3BD6">
        <w:trPr>
          <w:trHeight w:val="397"/>
          <w:jc w:val="center"/>
        </w:trPr>
        <w:tc>
          <w:tcPr>
            <w:tcW w:w="1473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媒体链接</w:t>
            </w:r>
          </w:p>
        </w:tc>
        <w:tc>
          <w:tcPr>
            <w:tcW w:w="8585" w:type="dxa"/>
            <w:gridSpan w:val="5"/>
            <w:vAlign w:val="center"/>
          </w:tcPr>
          <w:p w:rsidR="00697231" w:rsidRDefault="00697231">
            <w:pPr>
              <w:spacing w:line="360" w:lineRule="auto"/>
              <w:jc w:val="left"/>
              <w:rPr>
                <w:rFonts w:ascii="宋体" w:cs="宋体"/>
                <w:bCs/>
                <w:color w:val="7F7F7F"/>
                <w:szCs w:val="21"/>
              </w:rPr>
            </w:pPr>
            <w:r>
              <w:rPr>
                <w:rFonts w:ascii="宋体" w:hAnsi="宋体" w:cs="宋体" w:hint="eastAsia"/>
                <w:bCs/>
                <w:color w:val="7F7F7F"/>
                <w:sz w:val="20"/>
                <w:szCs w:val="21"/>
              </w:rPr>
              <w:t>（填写：微博网址</w:t>
            </w:r>
            <w:r>
              <w:rPr>
                <w:rFonts w:ascii="宋体" w:hAnsi="宋体" w:cs="宋体"/>
                <w:bCs/>
                <w:color w:val="7F7F7F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color w:val="7F7F7F"/>
                <w:sz w:val="20"/>
                <w:szCs w:val="21"/>
              </w:rPr>
              <w:t>微信号</w:t>
            </w:r>
            <w:r>
              <w:rPr>
                <w:rFonts w:ascii="宋体" w:hAnsi="宋体" w:cs="宋体"/>
                <w:bCs/>
                <w:color w:val="7F7F7F"/>
                <w:sz w:val="20"/>
                <w:szCs w:val="21"/>
              </w:rPr>
              <w:t>/APP</w:t>
            </w:r>
            <w:r>
              <w:rPr>
                <w:rFonts w:ascii="宋体" w:hAnsi="宋体" w:cs="宋体" w:hint="eastAsia"/>
                <w:bCs/>
                <w:color w:val="7F7F7F"/>
                <w:sz w:val="20"/>
                <w:szCs w:val="21"/>
              </w:rPr>
              <w:t>客户端下载地址）</w:t>
            </w:r>
          </w:p>
        </w:tc>
      </w:tr>
      <w:tr w:rsidR="00697231" w:rsidTr="009E3BD6">
        <w:trPr>
          <w:trHeight w:val="397"/>
          <w:jc w:val="center"/>
        </w:trPr>
        <w:tc>
          <w:tcPr>
            <w:tcW w:w="1473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开通时间</w:t>
            </w:r>
          </w:p>
        </w:tc>
        <w:tc>
          <w:tcPr>
            <w:tcW w:w="4055" w:type="dxa"/>
            <w:gridSpan w:val="3"/>
            <w:vAlign w:val="center"/>
          </w:tcPr>
          <w:p w:rsidR="00697231" w:rsidRDefault="00697231">
            <w:pPr>
              <w:spacing w:line="360" w:lineRule="auto"/>
              <w:jc w:val="left"/>
              <w:rPr>
                <w:rFonts w:ascii="宋体" w:cs="宋体"/>
                <w:bCs/>
                <w:color w:val="7F7F7F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当前粉丝数</w:t>
            </w:r>
          </w:p>
        </w:tc>
        <w:tc>
          <w:tcPr>
            <w:tcW w:w="2710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Cs/>
                <w:color w:val="CCFFCC"/>
                <w:sz w:val="24"/>
              </w:rPr>
            </w:pPr>
          </w:p>
        </w:tc>
      </w:tr>
      <w:tr w:rsidR="00697231" w:rsidTr="009E3BD6">
        <w:trPr>
          <w:trHeight w:val="397"/>
          <w:jc w:val="center"/>
        </w:trPr>
        <w:tc>
          <w:tcPr>
            <w:tcW w:w="1473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媒体分级</w:t>
            </w:r>
          </w:p>
        </w:tc>
        <w:tc>
          <w:tcPr>
            <w:tcW w:w="8585" w:type="dxa"/>
            <w:gridSpan w:val="5"/>
            <w:vAlign w:val="center"/>
          </w:tcPr>
          <w:p w:rsidR="00697231" w:rsidRDefault="00697231">
            <w:pPr>
              <w:spacing w:line="360" w:lineRule="auto"/>
              <w:rPr>
                <w:rFonts w:asci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b/>
                <w:sz w:val="24"/>
              </w:rPr>
              <w:t>一级</w:t>
            </w:r>
            <w:r>
              <w:rPr>
                <w:rFonts w:ascii="宋体" w:hAnsi="宋体" w:cs="宋体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b/>
                <w:sz w:val="24"/>
              </w:rPr>
              <w:t>二级</w:t>
            </w:r>
          </w:p>
        </w:tc>
      </w:tr>
      <w:tr w:rsidR="00697231" w:rsidTr="009E3BD6">
        <w:trPr>
          <w:trHeight w:val="397"/>
          <w:jc w:val="center"/>
        </w:trPr>
        <w:tc>
          <w:tcPr>
            <w:tcW w:w="1473" w:type="dxa"/>
            <w:vMerge w:val="restart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主要人员</w:t>
            </w:r>
          </w:p>
        </w:tc>
        <w:tc>
          <w:tcPr>
            <w:tcW w:w="1551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人员</w:t>
            </w:r>
          </w:p>
        </w:tc>
        <w:tc>
          <w:tcPr>
            <w:tcW w:w="1206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1298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职务</w:t>
            </w:r>
          </w:p>
        </w:tc>
        <w:tc>
          <w:tcPr>
            <w:tcW w:w="1820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座机、手机</w:t>
            </w:r>
          </w:p>
        </w:tc>
        <w:tc>
          <w:tcPr>
            <w:tcW w:w="2710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邮箱</w:t>
            </w:r>
          </w:p>
        </w:tc>
      </w:tr>
      <w:tr w:rsidR="00697231" w:rsidTr="009E3BD6">
        <w:trPr>
          <w:trHeight w:val="397"/>
          <w:jc w:val="center"/>
        </w:trPr>
        <w:tc>
          <w:tcPr>
            <w:tcW w:w="1473" w:type="dxa"/>
            <w:vMerge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551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负责人</w:t>
            </w:r>
          </w:p>
        </w:tc>
        <w:tc>
          <w:tcPr>
            <w:tcW w:w="1206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298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820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2710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</w:tr>
      <w:tr w:rsidR="00697231" w:rsidTr="009E3BD6">
        <w:trPr>
          <w:trHeight w:val="397"/>
          <w:jc w:val="center"/>
        </w:trPr>
        <w:tc>
          <w:tcPr>
            <w:tcW w:w="1473" w:type="dxa"/>
            <w:vMerge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551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联络人</w:t>
            </w:r>
          </w:p>
        </w:tc>
        <w:tc>
          <w:tcPr>
            <w:tcW w:w="1206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298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820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2710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</w:p>
        </w:tc>
      </w:tr>
      <w:tr w:rsidR="00697231" w:rsidTr="009E3BD6">
        <w:trPr>
          <w:trHeight w:val="3009"/>
          <w:jc w:val="center"/>
        </w:trPr>
        <w:tc>
          <w:tcPr>
            <w:tcW w:w="1473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建设规划</w:t>
            </w:r>
          </w:p>
        </w:tc>
        <w:tc>
          <w:tcPr>
            <w:tcW w:w="8585" w:type="dxa"/>
            <w:gridSpan w:val="5"/>
          </w:tcPr>
          <w:p w:rsidR="00697231" w:rsidRDefault="00697231">
            <w:pPr>
              <w:spacing w:line="360" w:lineRule="auto"/>
              <w:jc w:val="left"/>
              <w:rPr>
                <w:rFonts w:ascii="宋体" w:cs="宋体"/>
                <w:bCs/>
                <w:sz w:val="2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对已开通微博、微信等新媒体的</w:t>
            </w:r>
            <w:r>
              <w:rPr>
                <w:rFonts w:ascii="宋体" w:hAnsi="宋体" w:cs="宋体" w:hint="eastAsia"/>
                <w:bCs/>
                <w:sz w:val="20"/>
                <w:szCs w:val="21"/>
              </w:rPr>
              <w:t>责任体系、制度建设、队伍建设、内容建设等</w:t>
            </w:r>
            <w:r>
              <w:rPr>
                <w:rFonts w:ascii="宋体" w:hAnsi="宋体" w:hint="eastAsia"/>
                <w:szCs w:val="21"/>
              </w:rPr>
              <w:t>进行简要说明：</w:t>
            </w:r>
          </w:p>
          <w:p w:rsidR="00697231" w:rsidRDefault="00697231">
            <w:pPr>
              <w:jc w:val="left"/>
              <w:rPr>
                <w:rFonts w:ascii="宋体" w:cs="宋体"/>
                <w:bCs/>
                <w:sz w:val="24"/>
              </w:rPr>
            </w:pPr>
          </w:p>
        </w:tc>
      </w:tr>
      <w:tr w:rsidR="00697231" w:rsidTr="009E3BD6">
        <w:trPr>
          <w:trHeight w:val="2203"/>
          <w:jc w:val="center"/>
        </w:trPr>
        <w:tc>
          <w:tcPr>
            <w:tcW w:w="1473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主办单位</w:t>
            </w:r>
          </w:p>
        </w:tc>
        <w:tc>
          <w:tcPr>
            <w:tcW w:w="8585" w:type="dxa"/>
            <w:gridSpan w:val="5"/>
            <w:vAlign w:val="center"/>
          </w:tcPr>
          <w:p w:rsidR="00697231" w:rsidRDefault="00697231" w:rsidP="00697231">
            <w:pPr>
              <w:spacing w:line="360" w:lineRule="exact"/>
              <w:ind w:firstLineChars="200" w:firstLine="31680"/>
              <w:rPr>
                <w:rFonts w:ascii="宋体" w:cs="宋体"/>
                <w:bCs/>
                <w:sz w:val="24"/>
              </w:rPr>
            </w:pPr>
          </w:p>
          <w:p w:rsidR="00697231" w:rsidRDefault="00697231" w:rsidP="00697231">
            <w:pPr>
              <w:spacing w:line="360" w:lineRule="exact"/>
              <w:ind w:firstLineChars="200" w:firstLine="31680"/>
              <w:rPr>
                <w:rFonts w:ascii="宋体" w:cs="宋体"/>
                <w:bCs/>
                <w:sz w:val="24"/>
              </w:rPr>
            </w:pPr>
          </w:p>
          <w:p w:rsidR="00697231" w:rsidRDefault="00697231" w:rsidP="00697231">
            <w:pPr>
              <w:spacing w:line="360" w:lineRule="exact"/>
              <w:ind w:firstLineChars="200" w:firstLine="31680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bCs/>
                <w:sz w:val="24"/>
              </w:rPr>
              <w:t>责任人签名（公章）：</w:t>
            </w:r>
          </w:p>
          <w:p w:rsidR="00697231" w:rsidRDefault="00697231" w:rsidP="00697231">
            <w:pPr>
              <w:spacing w:line="360" w:lineRule="exact"/>
              <w:ind w:firstLineChars="2100" w:firstLine="31680"/>
              <w:rPr>
                <w:rFonts w:ascii="宋体" w:cs="宋体"/>
                <w:bCs/>
                <w:color w:val="80808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</w:tc>
      </w:tr>
      <w:tr w:rsidR="00697231" w:rsidTr="009E3BD6">
        <w:trPr>
          <w:trHeight w:val="2240"/>
          <w:jc w:val="center"/>
        </w:trPr>
        <w:tc>
          <w:tcPr>
            <w:tcW w:w="1473" w:type="dxa"/>
            <w:vAlign w:val="center"/>
          </w:tcPr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党委宣传部</w:t>
            </w:r>
          </w:p>
          <w:p w:rsidR="00697231" w:rsidRDefault="00697231">
            <w:pPr>
              <w:spacing w:line="360" w:lineRule="auto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意见</w:t>
            </w:r>
          </w:p>
        </w:tc>
        <w:tc>
          <w:tcPr>
            <w:tcW w:w="8585" w:type="dxa"/>
            <w:gridSpan w:val="5"/>
            <w:vAlign w:val="center"/>
          </w:tcPr>
          <w:p w:rsidR="00697231" w:rsidRDefault="00697231">
            <w:pPr>
              <w:spacing w:line="360" w:lineRule="exact"/>
              <w:rPr>
                <w:rFonts w:ascii="宋体" w:cs="宋体"/>
                <w:bCs/>
                <w:sz w:val="24"/>
              </w:rPr>
            </w:pPr>
          </w:p>
          <w:p w:rsidR="00697231" w:rsidRDefault="00697231">
            <w:pPr>
              <w:spacing w:line="360" w:lineRule="exact"/>
              <w:rPr>
                <w:rFonts w:ascii="宋体" w:cs="宋体"/>
                <w:bCs/>
                <w:sz w:val="24"/>
              </w:rPr>
            </w:pPr>
          </w:p>
          <w:p w:rsidR="00697231" w:rsidRDefault="00697231" w:rsidP="00697231">
            <w:pPr>
              <w:spacing w:line="360" w:lineRule="exact"/>
              <w:ind w:firstLineChars="1850" w:firstLine="31680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签名（公章）：</w:t>
            </w:r>
          </w:p>
          <w:p w:rsidR="00697231" w:rsidRDefault="00697231">
            <w:pPr>
              <w:spacing w:line="360" w:lineRule="exact"/>
              <w:jc w:val="center"/>
              <w:rPr>
                <w:rFonts w:ascii="宋体" w:cs="宋体"/>
                <w:bCs/>
                <w:color w:val="808080"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</w:tc>
      </w:tr>
    </w:tbl>
    <w:p w:rsidR="00697231" w:rsidRPr="0047594A" w:rsidRDefault="00697231" w:rsidP="0047594A">
      <w:pPr>
        <w:spacing w:line="360" w:lineRule="auto"/>
        <w:ind w:right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</w:t>
      </w:r>
      <w:r>
        <w:rPr>
          <w:rFonts w:ascii="仿宋" w:eastAsia="仿宋" w:hAnsi="仿宋" w:cs="仿宋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本表一式两份，党委宣传部、主办单位各留存一份。</w:t>
      </w:r>
      <w:bookmarkStart w:id="0" w:name="_GoBack"/>
      <w:bookmarkEnd w:id="0"/>
    </w:p>
    <w:sectPr w:rsidR="00697231" w:rsidRPr="0047594A" w:rsidSect="009E3BD6">
      <w:footerReference w:type="even" r:id="rId6"/>
      <w:footerReference w:type="default" r:id="rId7"/>
      <w:pgSz w:w="11906" w:h="16838"/>
      <w:pgMar w:top="1440" w:right="1797" w:bottom="1440" w:left="1928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231" w:rsidRDefault="00697231">
      <w:r>
        <w:separator/>
      </w:r>
    </w:p>
  </w:endnote>
  <w:endnote w:type="continuationSeparator" w:id="0">
    <w:p w:rsidR="00697231" w:rsidRDefault="00697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31" w:rsidRDefault="0069723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7231" w:rsidRDefault="0069723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31" w:rsidRDefault="00697231">
    <w:pPr>
      <w:pStyle w:val="Footer"/>
      <w:ind w:right="360" w:firstLine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231" w:rsidRDefault="00697231">
      <w:r>
        <w:separator/>
      </w:r>
    </w:p>
  </w:footnote>
  <w:footnote w:type="continuationSeparator" w:id="0">
    <w:p w:rsidR="00697231" w:rsidRDefault="00697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EBE"/>
    <w:rsid w:val="00010C6F"/>
    <w:rsid w:val="00017F34"/>
    <w:rsid w:val="0002136D"/>
    <w:rsid w:val="000245B8"/>
    <w:rsid w:val="00042245"/>
    <w:rsid w:val="00050167"/>
    <w:rsid w:val="00061A23"/>
    <w:rsid w:val="00066272"/>
    <w:rsid w:val="000669D4"/>
    <w:rsid w:val="00080E40"/>
    <w:rsid w:val="00083570"/>
    <w:rsid w:val="00095D2E"/>
    <w:rsid w:val="000A4B30"/>
    <w:rsid w:val="000C74BD"/>
    <w:rsid w:val="000D5DAE"/>
    <w:rsid w:val="000E1287"/>
    <w:rsid w:val="000E488B"/>
    <w:rsid w:val="0010078D"/>
    <w:rsid w:val="001176DA"/>
    <w:rsid w:val="00117C38"/>
    <w:rsid w:val="001209D5"/>
    <w:rsid w:val="00131507"/>
    <w:rsid w:val="00151D43"/>
    <w:rsid w:val="00182C44"/>
    <w:rsid w:val="001A28E1"/>
    <w:rsid w:val="001A4C4E"/>
    <w:rsid w:val="001A79AD"/>
    <w:rsid w:val="001A7B80"/>
    <w:rsid w:val="001B45D1"/>
    <w:rsid w:val="001C40E0"/>
    <w:rsid w:val="001C5778"/>
    <w:rsid w:val="001C6EB7"/>
    <w:rsid w:val="001C78E8"/>
    <w:rsid w:val="001D05E3"/>
    <w:rsid w:val="001E5BA6"/>
    <w:rsid w:val="001E75F3"/>
    <w:rsid w:val="001F1EBE"/>
    <w:rsid w:val="001F4995"/>
    <w:rsid w:val="001F4EE7"/>
    <w:rsid w:val="00204F34"/>
    <w:rsid w:val="00205A18"/>
    <w:rsid w:val="00222911"/>
    <w:rsid w:val="0024388F"/>
    <w:rsid w:val="00243A54"/>
    <w:rsid w:val="0026110C"/>
    <w:rsid w:val="002679EA"/>
    <w:rsid w:val="0027503E"/>
    <w:rsid w:val="00280FA6"/>
    <w:rsid w:val="002A1B8F"/>
    <w:rsid w:val="002A23EB"/>
    <w:rsid w:val="002A3887"/>
    <w:rsid w:val="002A7178"/>
    <w:rsid w:val="002C65B4"/>
    <w:rsid w:val="002D143E"/>
    <w:rsid w:val="002D4CCC"/>
    <w:rsid w:val="002D603A"/>
    <w:rsid w:val="002E5D05"/>
    <w:rsid w:val="002F1D95"/>
    <w:rsid w:val="00301212"/>
    <w:rsid w:val="00301CF4"/>
    <w:rsid w:val="00344248"/>
    <w:rsid w:val="00354611"/>
    <w:rsid w:val="003D0577"/>
    <w:rsid w:val="003E19D6"/>
    <w:rsid w:val="003F64E5"/>
    <w:rsid w:val="0040197A"/>
    <w:rsid w:val="00436CE7"/>
    <w:rsid w:val="00441602"/>
    <w:rsid w:val="0044627F"/>
    <w:rsid w:val="004510BA"/>
    <w:rsid w:val="0047417E"/>
    <w:rsid w:val="0047594A"/>
    <w:rsid w:val="00484020"/>
    <w:rsid w:val="00494174"/>
    <w:rsid w:val="004B77AA"/>
    <w:rsid w:val="004D34C7"/>
    <w:rsid w:val="004E3D63"/>
    <w:rsid w:val="00514E1C"/>
    <w:rsid w:val="00520485"/>
    <w:rsid w:val="00522100"/>
    <w:rsid w:val="00522E78"/>
    <w:rsid w:val="00534CA0"/>
    <w:rsid w:val="00541347"/>
    <w:rsid w:val="00542F4F"/>
    <w:rsid w:val="005578B2"/>
    <w:rsid w:val="005612F4"/>
    <w:rsid w:val="00566613"/>
    <w:rsid w:val="005875F6"/>
    <w:rsid w:val="00592C7B"/>
    <w:rsid w:val="005A4400"/>
    <w:rsid w:val="005B101D"/>
    <w:rsid w:val="005C5B84"/>
    <w:rsid w:val="005D455B"/>
    <w:rsid w:val="005D4575"/>
    <w:rsid w:val="005E2487"/>
    <w:rsid w:val="005E72A0"/>
    <w:rsid w:val="005F6ABD"/>
    <w:rsid w:val="006517A6"/>
    <w:rsid w:val="00656454"/>
    <w:rsid w:val="00660792"/>
    <w:rsid w:val="00697231"/>
    <w:rsid w:val="00697984"/>
    <w:rsid w:val="006A233B"/>
    <w:rsid w:val="006A2EB0"/>
    <w:rsid w:val="006B6B37"/>
    <w:rsid w:val="006B7413"/>
    <w:rsid w:val="006C18E1"/>
    <w:rsid w:val="006E07AA"/>
    <w:rsid w:val="006F3BBF"/>
    <w:rsid w:val="00713BB0"/>
    <w:rsid w:val="00722989"/>
    <w:rsid w:val="00730AE7"/>
    <w:rsid w:val="007428F5"/>
    <w:rsid w:val="00746AD9"/>
    <w:rsid w:val="007579D2"/>
    <w:rsid w:val="0076425B"/>
    <w:rsid w:val="0077210A"/>
    <w:rsid w:val="00786392"/>
    <w:rsid w:val="00795F53"/>
    <w:rsid w:val="007967E3"/>
    <w:rsid w:val="007A5BFC"/>
    <w:rsid w:val="007B5D00"/>
    <w:rsid w:val="007C4204"/>
    <w:rsid w:val="007C5419"/>
    <w:rsid w:val="007D0061"/>
    <w:rsid w:val="007D0EDF"/>
    <w:rsid w:val="007E18A3"/>
    <w:rsid w:val="00804245"/>
    <w:rsid w:val="00807909"/>
    <w:rsid w:val="00817415"/>
    <w:rsid w:val="00821AA7"/>
    <w:rsid w:val="008316FF"/>
    <w:rsid w:val="008357A1"/>
    <w:rsid w:val="0086195C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14847"/>
    <w:rsid w:val="009255E6"/>
    <w:rsid w:val="009567FF"/>
    <w:rsid w:val="00956980"/>
    <w:rsid w:val="009574AB"/>
    <w:rsid w:val="009640F1"/>
    <w:rsid w:val="00965474"/>
    <w:rsid w:val="00972B29"/>
    <w:rsid w:val="00976E9F"/>
    <w:rsid w:val="009877C1"/>
    <w:rsid w:val="009909F3"/>
    <w:rsid w:val="009A3E97"/>
    <w:rsid w:val="009B0469"/>
    <w:rsid w:val="009D65A4"/>
    <w:rsid w:val="009E3432"/>
    <w:rsid w:val="009E3BD6"/>
    <w:rsid w:val="009E70C0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407F"/>
    <w:rsid w:val="00A93BCE"/>
    <w:rsid w:val="00AA4840"/>
    <w:rsid w:val="00AA5B33"/>
    <w:rsid w:val="00AB05BA"/>
    <w:rsid w:val="00AB5A19"/>
    <w:rsid w:val="00AC30F6"/>
    <w:rsid w:val="00B05CB9"/>
    <w:rsid w:val="00B10A22"/>
    <w:rsid w:val="00B1484A"/>
    <w:rsid w:val="00B17C34"/>
    <w:rsid w:val="00B3082C"/>
    <w:rsid w:val="00B43FB5"/>
    <w:rsid w:val="00B60A67"/>
    <w:rsid w:val="00B97B66"/>
    <w:rsid w:val="00BA0526"/>
    <w:rsid w:val="00BB2177"/>
    <w:rsid w:val="00BC2C87"/>
    <w:rsid w:val="00BC3D91"/>
    <w:rsid w:val="00BC4C94"/>
    <w:rsid w:val="00BD23E2"/>
    <w:rsid w:val="00BD32BF"/>
    <w:rsid w:val="00BF5254"/>
    <w:rsid w:val="00C36F86"/>
    <w:rsid w:val="00C3718D"/>
    <w:rsid w:val="00C5106F"/>
    <w:rsid w:val="00C517B7"/>
    <w:rsid w:val="00CA52B6"/>
    <w:rsid w:val="00CB4443"/>
    <w:rsid w:val="00CC6A0F"/>
    <w:rsid w:val="00CC75CE"/>
    <w:rsid w:val="00CD7850"/>
    <w:rsid w:val="00CF6331"/>
    <w:rsid w:val="00D028F4"/>
    <w:rsid w:val="00D10A96"/>
    <w:rsid w:val="00D31991"/>
    <w:rsid w:val="00D373DE"/>
    <w:rsid w:val="00D660BB"/>
    <w:rsid w:val="00D73D9C"/>
    <w:rsid w:val="00DB5C88"/>
    <w:rsid w:val="00DD0C35"/>
    <w:rsid w:val="00DD5F90"/>
    <w:rsid w:val="00DE25C9"/>
    <w:rsid w:val="00DE3804"/>
    <w:rsid w:val="00E12B36"/>
    <w:rsid w:val="00E132EC"/>
    <w:rsid w:val="00E35863"/>
    <w:rsid w:val="00E61266"/>
    <w:rsid w:val="00E8158E"/>
    <w:rsid w:val="00E82BAB"/>
    <w:rsid w:val="00EC3766"/>
    <w:rsid w:val="00ED63A5"/>
    <w:rsid w:val="00F123AF"/>
    <w:rsid w:val="00F23C66"/>
    <w:rsid w:val="00F54C53"/>
    <w:rsid w:val="00F71F35"/>
    <w:rsid w:val="00F74241"/>
    <w:rsid w:val="00F909ED"/>
    <w:rsid w:val="00FA567A"/>
    <w:rsid w:val="00FA5E55"/>
    <w:rsid w:val="00FB7168"/>
    <w:rsid w:val="00FC0403"/>
    <w:rsid w:val="00FF008A"/>
    <w:rsid w:val="00FF09F9"/>
    <w:rsid w:val="00FF6C53"/>
    <w:rsid w:val="0EB15973"/>
    <w:rsid w:val="0F277517"/>
    <w:rsid w:val="33223936"/>
    <w:rsid w:val="407A18CF"/>
    <w:rsid w:val="495541D7"/>
    <w:rsid w:val="5307299D"/>
    <w:rsid w:val="62DE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E3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96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67E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67E3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67E3"/>
    <w:rPr>
      <w:rFonts w:ascii="宋体" w:eastAsia="宋体" w:hAnsi="宋体" w:cs="宋体"/>
      <w:b/>
      <w:bCs/>
      <w:kern w:val="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7967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67E3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967E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67E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96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967E3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locked/>
    <w:rsid w:val="007967E3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7967E3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967E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7967E3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7967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58</Words>
  <Characters>335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参考：网信办发微信公众号管理规定</dc:title>
  <dc:subject/>
  <dc:creator>PC</dc:creator>
  <cp:keywords/>
  <dc:description/>
  <cp:lastModifiedBy>Administrator</cp:lastModifiedBy>
  <cp:revision>5</cp:revision>
  <cp:lastPrinted>2016-11-23T03:02:00Z</cp:lastPrinted>
  <dcterms:created xsi:type="dcterms:W3CDTF">2016-09-02T00:59:00Z</dcterms:created>
  <dcterms:modified xsi:type="dcterms:W3CDTF">2016-11-23T03:06:00Z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